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CD" w:rsidRPr="00545AB0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AB0">
        <w:rPr>
          <w:rFonts w:ascii="Times New Roman" w:hAnsi="Times New Roman"/>
          <w:sz w:val="28"/>
          <w:szCs w:val="28"/>
        </w:rPr>
        <w:t>РОССИЙСКАЯ ФЕДЕРАЦИЯ</w:t>
      </w:r>
    </w:p>
    <w:p w:rsidR="00D70DCD" w:rsidRPr="00545AB0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AB0">
        <w:rPr>
          <w:rFonts w:ascii="Times New Roman" w:hAnsi="Times New Roman"/>
          <w:sz w:val="28"/>
          <w:szCs w:val="28"/>
        </w:rPr>
        <w:t>БЕЛГОРОДСКАЯ ОБЛАСТЬ</w:t>
      </w:r>
    </w:p>
    <w:p w:rsidR="00D70DCD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«КОРОЧАНСИКЙ РАЙОН»</w:t>
      </w:r>
    </w:p>
    <w:p w:rsidR="00D70DCD" w:rsidRPr="00545AB0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DCD" w:rsidRPr="00545AB0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AB0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D70DCD" w:rsidRPr="00545AB0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AB0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</w:p>
    <w:p w:rsidR="00D70DCD" w:rsidRPr="00C35E3D" w:rsidRDefault="00D70DCD" w:rsidP="00344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DCD" w:rsidRDefault="00D70DCD" w:rsidP="00344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9B">
        <w:rPr>
          <w:rFonts w:ascii="Times New Roman" w:hAnsi="Times New Roman"/>
          <w:b/>
          <w:sz w:val="28"/>
          <w:szCs w:val="28"/>
        </w:rPr>
        <w:t xml:space="preserve"> Р Е Ш Е Н И Е </w:t>
      </w:r>
    </w:p>
    <w:p w:rsidR="00D70DCD" w:rsidRPr="00CE189B" w:rsidRDefault="00D70DCD" w:rsidP="00344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CD" w:rsidRPr="00545AB0" w:rsidRDefault="00D70DCD" w:rsidP="003442D5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AB0">
        <w:rPr>
          <w:rFonts w:ascii="Times New Roman" w:hAnsi="Times New Roman"/>
          <w:sz w:val="28"/>
          <w:szCs w:val="28"/>
        </w:rPr>
        <w:t xml:space="preserve">23 ноября 2017 года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AB0">
        <w:rPr>
          <w:rFonts w:ascii="Times New Roman" w:hAnsi="Times New Roman"/>
          <w:sz w:val="28"/>
          <w:szCs w:val="28"/>
        </w:rPr>
        <w:t xml:space="preserve"> № 186</w:t>
      </w:r>
    </w:p>
    <w:p w:rsidR="00D70DCD" w:rsidRPr="00C35E3D" w:rsidRDefault="00D70DCD" w:rsidP="003442D5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D" w:rsidRDefault="00D70DCD" w:rsidP="003442D5">
      <w:pPr>
        <w:pStyle w:val="ConsPlusNormal"/>
        <w:jc w:val="both"/>
        <w:rPr>
          <w:b/>
          <w:sz w:val="28"/>
          <w:szCs w:val="28"/>
        </w:rPr>
      </w:pPr>
    </w:p>
    <w:p w:rsidR="00D70DCD" w:rsidRPr="00C35E3D" w:rsidRDefault="00D70DCD" w:rsidP="003442D5">
      <w:pPr>
        <w:pStyle w:val="ConsPlusNormal"/>
        <w:jc w:val="both"/>
        <w:rPr>
          <w:b/>
          <w:sz w:val="28"/>
          <w:szCs w:val="28"/>
        </w:rPr>
      </w:pPr>
    </w:p>
    <w:p w:rsidR="00D70DCD" w:rsidRDefault="00D70DCD" w:rsidP="003442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D70DCD" w:rsidRDefault="00D70DCD" w:rsidP="003442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Анновского сельского </w:t>
      </w:r>
    </w:p>
    <w:p w:rsidR="00D70DCD" w:rsidRDefault="00D70DCD" w:rsidP="003442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18 сентября 2015 года № 85</w:t>
      </w:r>
    </w:p>
    <w:p w:rsidR="00D70DCD" w:rsidRPr="00C35E3D" w:rsidRDefault="00D70DCD" w:rsidP="003442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35E3D">
        <w:rPr>
          <w:b/>
          <w:sz w:val="28"/>
          <w:szCs w:val="28"/>
        </w:rPr>
        <w:t>Об установлении земельного налога</w:t>
      </w:r>
      <w:r>
        <w:rPr>
          <w:b/>
          <w:sz w:val="28"/>
          <w:szCs w:val="28"/>
        </w:rPr>
        <w:t>»</w:t>
      </w:r>
    </w:p>
    <w:p w:rsidR="00D70DCD" w:rsidRDefault="00D70DCD" w:rsidP="003442D5">
      <w:pPr>
        <w:pStyle w:val="ConsPlusNormal"/>
        <w:ind w:firstLine="540"/>
        <w:jc w:val="both"/>
        <w:rPr>
          <w:sz w:val="28"/>
          <w:szCs w:val="28"/>
        </w:rPr>
      </w:pPr>
    </w:p>
    <w:p w:rsidR="00D70DCD" w:rsidRDefault="00D70DCD" w:rsidP="003442D5">
      <w:pPr>
        <w:pStyle w:val="ConsPlusNormal"/>
        <w:ind w:firstLine="540"/>
        <w:jc w:val="both"/>
        <w:rPr>
          <w:sz w:val="28"/>
          <w:szCs w:val="28"/>
        </w:rPr>
      </w:pPr>
    </w:p>
    <w:p w:rsidR="00D70DCD" w:rsidRPr="00C35E3D" w:rsidRDefault="00D70DCD" w:rsidP="003442D5">
      <w:pPr>
        <w:pStyle w:val="ConsPlusNormal"/>
        <w:ind w:firstLine="540"/>
        <w:jc w:val="both"/>
        <w:rPr>
          <w:sz w:val="28"/>
          <w:szCs w:val="28"/>
        </w:rPr>
      </w:pPr>
    </w:p>
    <w:p w:rsidR="00D70DCD" w:rsidRDefault="00D70DCD" w:rsidP="003442D5">
      <w:pPr>
        <w:pStyle w:val="ConsPlusNormal"/>
        <w:ind w:firstLine="540"/>
        <w:jc w:val="both"/>
        <w:rPr>
          <w:sz w:val="28"/>
          <w:szCs w:val="28"/>
        </w:rPr>
      </w:pPr>
      <w:r w:rsidRPr="008215C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56, 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31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статьей 14 </w:t>
      </w:r>
      <w:r w:rsidRPr="008215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15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15CA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Анновского сельского поселения муниципального района «Корочанский район»  Белгородской области, земское собрание  Анновского сельского поселения решило: </w:t>
      </w:r>
    </w:p>
    <w:p w:rsidR="00D70DCD" w:rsidRDefault="00D70DCD" w:rsidP="00545A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>Анновского с</w:t>
      </w:r>
      <w:r w:rsidRPr="008215CA">
        <w:rPr>
          <w:sz w:val="28"/>
          <w:szCs w:val="28"/>
        </w:rPr>
        <w:t xml:space="preserve">ельского поселения от </w:t>
      </w:r>
      <w:r>
        <w:rPr>
          <w:sz w:val="28"/>
          <w:szCs w:val="28"/>
        </w:rPr>
        <w:t xml:space="preserve">18 сентября </w:t>
      </w:r>
      <w:r w:rsidRPr="008215CA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85</w:t>
      </w:r>
      <w:r w:rsidRPr="008215CA">
        <w:rPr>
          <w:sz w:val="28"/>
          <w:szCs w:val="28"/>
        </w:rPr>
        <w:t xml:space="preserve"> «Об установлении земельного налога»:</w:t>
      </w:r>
    </w:p>
    <w:p w:rsidR="00D70DCD" w:rsidRPr="008215CA" w:rsidRDefault="00D70DCD" w:rsidP="003442D5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7 решения изложить в следующей редакции:</w:t>
      </w:r>
    </w:p>
    <w:p w:rsidR="00D70DCD" w:rsidRDefault="00D70DCD" w:rsidP="003442D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D70DCD" w:rsidRPr="00487AD5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Героев Российской Федерации, Героев Социалистического труда, полных кавалеров ордена славы;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с детства;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семьям.</w:t>
      </w:r>
    </w:p>
    <w:p w:rsidR="00D70DCD" w:rsidRPr="00487AD5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25 процентов: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боевых действий;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-пенсионерам, получающим пенсии, в порядке, установленном пенсионным законодательством. </w:t>
      </w:r>
    </w:p>
    <w:p w:rsidR="00D70DCD" w:rsidRDefault="00D70DCD" w:rsidP="003442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0A3C">
        <w:rPr>
          <w:rFonts w:ascii="Times New Roman" w:hAnsi="Times New Roman"/>
          <w:sz w:val="28"/>
          <w:szCs w:val="28"/>
        </w:rPr>
        <w:t xml:space="preserve">Льготы, установленные в соответствии со статьёй 395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A3C">
        <w:rPr>
          <w:rFonts w:ascii="Times New Roman" w:hAnsi="Times New Roman"/>
          <w:sz w:val="28"/>
          <w:szCs w:val="28"/>
        </w:rPr>
        <w:t>, действуют в полном объёме.</w:t>
      </w:r>
    </w:p>
    <w:p w:rsidR="00D70DCD" w:rsidRDefault="00D70DCD" w:rsidP="00545AB0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D70DCD" w:rsidRPr="00E10A3C" w:rsidRDefault="00D70DCD" w:rsidP="00545AB0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D70DCD" w:rsidRPr="008215CA" w:rsidRDefault="00D70DCD" w:rsidP="00545AB0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215CA">
        <w:rPr>
          <w:rFonts w:ascii="Times New Roman" w:hAnsi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D70DCD" w:rsidRDefault="00D70DCD" w:rsidP="00545A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15CA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01.01.2018 года</w:t>
      </w:r>
    </w:p>
    <w:p w:rsidR="00D70DCD" w:rsidRPr="008215CA" w:rsidRDefault="00D70DCD" w:rsidP="003442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DCD" w:rsidRDefault="00D70DCD" w:rsidP="003442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DCD" w:rsidRDefault="00D70DCD" w:rsidP="00545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DCD" w:rsidRDefault="00D70DCD" w:rsidP="003442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E3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Анновского</w:t>
      </w:r>
    </w:p>
    <w:p w:rsidR="00D70DCD" w:rsidRPr="00C35E3D" w:rsidRDefault="00D70DCD" w:rsidP="003442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E3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/>
          <w:b/>
          <w:sz w:val="28"/>
          <w:szCs w:val="28"/>
        </w:rPr>
        <w:tab/>
      </w:r>
      <w:r w:rsidRPr="00C35E3D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35E3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М.П.Афанаськова</w:t>
      </w:r>
    </w:p>
    <w:p w:rsidR="00D70DCD" w:rsidRDefault="00D70DCD"/>
    <w:sectPr w:rsidR="00D70DCD" w:rsidSect="003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2D5"/>
    <w:rsid w:val="000044B3"/>
    <w:rsid w:val="000054A6"/>
    <w:rsid w:val="00005E31"/>
    <w:rsid w:val="00007368"/>
    <w:rsid w:val="0001446B"/>
    <w:rsid w:val="00016C58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C8"/>
    <w:rsid w:val="00050792"/>
    <w:rsid w:val="000508B5"/>
    <w:rsid w:val="000510F5"/>
    <w:rsid w:val="00053A0E"/>
    <w:rsid w:val="0005428F"/>
    <w:rsid w:val="00055D55"/>
    <w:rsid w:val="00055D62"/>
    <w:rsid w:val="00063959"/>
    <w:rsid w:val="00063F03"/>
    <w:rsid w:val="00067512"/>
    <w:rsid w:val="00081560"/>
    <w:rsid w:val="00081FFD"/>
    <w:rsid w:val="000842C6"/>
    <w:rsid w:val="00087AEC"/>
    <w:rsid w:val="000A151F"/>
    <w:rsid w:val="000A46F3"/>
    <w:rsid w:val="000A6C5A"/>
    <w:rsid w:val="000B43CA"/>
    <w:rsid w:val="000B79BD"/>
    <w:rsid w:val="000C0256"/>
    <w:rsid w:val="000C134B"/>
    <w:rsid w:val="000C2215"/>
    <w:rsid w:val="000C735B"/>
    <w:rsid w:val="000D168B"/>
    <w:rsid w:val="000D3905"/>
    <w:rsid w:val="000D73F7"/>
    <w:rsid w:val="000D7BE5"/>
    <w:rsid w:val="000E2578"/>
    <w:rsid w:val="000F1D42"/>
    <w:rsid w:val="000F5B3C"/>
    <w:rsid w:val="00101182"/>
    <w:rsid w:val="00106C49"/>
    <w:rsid w:val="0011021E"/>
    <w:rsid w:val="00112A96"/>
    <w:rsid w:val="00113A4D"/>
    <w:rsid w:val="001147C1"/>
    <w:rsid w:val="001154A4"/>
    <w:rsid w:val="00120A23"/>
    <w:rsid w:val="00131324"/>
    <w:rsid w:val="0014727C"/>
    <w:rsid w:val="00153E32"/>
    <w:rsid w:val="00155E13"/>
    <w:rsid w:val="0015793F"/>
    <w:rsid w:val="00170640"/>
    <w:rsid w:val="00171190"/>
    <w:rsid w:val="001758C7"/>
    <w:rsid w:val="00177209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0"/>
    <w:rsid w:val="001C0CB5"/>
    <w:rsid w:val="001C1B44"/>
    <w:rsid w:val="001C26D1"/>
    <w:rsid w:val="001C6ED5"/>
    <w:rsid w:val="001D169D"/>
    <w:rsid w:val="001D491B"/>
    <w:rsid w:val="001D7CFF"/>
    <w:rsid w:val="001E354E"/>
    <w:rsid w:val="001E3B5B"/>
    <w:rsid w:val="001E506E"/>
    <w:rsid w:val="001E7F3A"/>
    <w:rsid w:val="001F3A4A"/>
    <w:rsid w:val="00200904"/>
    <w:rsid w:val="00201045"/>
    <w:rsid w:val="00201D3A"/>
    <w:rsid w:val="002076A0"/>
    <w:rsid w:val="002079B9"/>
    <w:rsid w:val="00211353"/>
    <w:rsid w:val="00217DA6"/>
    <w:rsid w:val="00220BAF"/>
    <w:rsid w:val="002216CD"/>
    <w:rsid w:val="002230D2"/>
    <w:rsid w:val="0022332A"/>
    <w:rsid w:val="00226D1A"/>
    <w:rsid w:val="00230CDA"/>
    <w:rsid w:val="00231FAB"/>
    <w:rsid w:val="00232C22"/>
    <w:rsid w:val="0023379A"/>
    <w:rsid w:val="00233DDE"/>
    <w:rsid w:val="002345F2"/>
    <w:rsid w:val="002363B8"/>
    <w:rsid w:val="002400F0"/>
    <w:rsid w:val="002511F5"/>
    <w:rsid w:val="0025290D"/>
    <w:rsid w:val="00252CCE"/>
    <w:rsid w:val="00263D4C"/>
    <w:rsid w:val="00264724"/>
    <w:rsid w:val="00266984"/>
    <w:rsid w:val="00266C4E"/>
    <w:rsid w:val="00276AFE"/>
    <w:rsid w:val="00276B88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6363"/>
    <w:rsid w:val="0029757C"/>
    <w:rsid w:val="002A216D"/>
    <w:rsid w:val="002A24B7"/>
    <w:rsid w:val="002A301B"/>
    <w:rsid w:val="002A32FB"/>
    <w:rsid w:val="002B3355"/>
    <w:rsid w:val="002B4743"/>
    <w:rsid w:val="002B49BA"/>
    <w:rsid w:val="002B6AD9"/>
    <w:rsid w:val="002B6F18"/>
    <w:rsid w:val="002B7B12"/>
    <w:rsid w:val="002C21B7"/>
    <w:rsid w:val="002C5893"/>
    <w:rsid w:val="002C58BE"/>
    <w:rsid w:val="002D0B3C"/>
    <w:rsid w:val="002D0E84"/>
    <w:rsid w:val="002D1E8C"/>
    <w:rsid w:val="002D335C"/>
    <w:rsid w:val="002D3411"/>
    <w:rsid w:val="002D39C8"/>
    <w:rsid w:val="002E16AA"/>
    <w:rsid w:val="002E31A4"/>
    <w:rsid w:val="002E411D"/>
    <w:rsid w:val="002E542F"/>
    <w:rsid w:val="002E762B"/>
    <w:rsid w:val="002F29DD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2D5"/>
    <w:rsid w:val="00346E27"/>
    <w:rsid w:val="003526DB"/>
    <w:rsid w:val="0035756B"/>
    <w:rsid w:val="00362BC8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7CF"/>
    <w:rsid w:val="00383BA5"/>
    <w:rsid w:val="003842B5"/>
    <w:rsid w:val="00385D62"/>
    <w:rsid w:val="00390EAB"/>
    <w:rsid w:val="0039406C"/>
    <w:rsid w:val="00394558"/>
    <w:rsid w:val="003A0FEC"/>
    <w:rsid w:val="003A1449"/>
    <w:rsid w:val="003A314B"/>
    <w:rsid w:val="003A6CCC"/>
    <w:rsid w:val="003B0B01"/>
    <w:rsid w:val="003B1851"/>
    <w:rsid w:val="003B1866"/>
    <w:rsid w:val="003B2BD3"/>
    <w:rsid w:val="003B7F62"/>
    <w:rsid w:val="003C7F4E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1BAE"/>
    <w:rsid w:val="003F2CFA"/>
    <w:rsid w:val="003F4907"/>
    <w:rsid w:val="003F4A34"/>
    <w:rsid w:val="003F5592"/>
    <w:rsid w:val="003F72BE"/>
    <w:rsid w:val="00400143"/>
    <w:rsid w:val="00404403"/>
    <w:rsid w:val="0041118F"/>
    <w:rsid w:val="00413856"/>
    <w:rsid w:val="00414BBB"/>
    <w:rsid w:val="00415E41"/>
    <w:rsid w:val="00417F8C"/>
    <w:rsid w:val="00423522"/>
    <w:rsid w:val="00423BD8"/>
    <w:rsid w:val="0042541A"/>
    <w:rsid w:val="0043070B"/>
    <w:rsid w:val="004353F6"/>
    <w:rsid w:val="004354BC"/>
    <w:rsid w:val="0043699F"/>
    <w:rsid w:val="004376A0"/>
    <w:rsid w:val="00441B2A"/>
    <w:rsid w:val="00444BA7"/>
    <w:rsid w:val="00444E25"/>
    <w:rsid w:val="004451F4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87AD5"/>
    <w:rsid w:val="004929B0"/>
    <w:rsid w:val="00493DE9"/>
    <w:rsid w:val="00494877"/>
    <w:rsid w:val="004A0CC1"/>
    <w:rsid w:val="004A21AF"/>
    <w:rsid w:val="004A36F6"/>
    <w:rsid w:val="004A5C7A"/>
    <w:rsid w:val="004B0C12"/>
    <w:rsid w:val="004B2602"/>
    <w:rsid w:val="004B75B5"/>
    <w:rsid w:val="004C4DCB"/>
    <w:rsid w:val="004D2927"/>
    <w:rsid w:val="004D391B"/>
    <w:rsid w:val="004D3AB8"/>
    <w:rsid w:val="004E0EF9"/>
    <w:rsid w:val="004E4FC7"/>
    <w:rsid w:val="004E7191"/>
    <w:rsid w:val="004F36B3"/>
    <w:rsid w:val="004F3A63"/>
    <w:rsid w:val="0050134F"/>
    <w:rsid w:val="005020AE"/>
    <w:rsid w:val="00502383"/>
    <w:rsid w:val="00502740"/>
    <w:rsid w:val="00504D9D"/>
    <w:rsid w:val="0050785F"/>
    <w:rsid w:val="00515954"/>
    <w:rsid w:val="00517251"/>
    <w:rsid w:val="00520285"/>
    <w:rsid w:val="00531360"/>
    <w:rsid w:val="005350C4"/>
    <w:rsid w:val="005350DD"/>
    <w:rsid w:val="0053592A"/>
    <w:rsid w:val="005363EC"/>
    <w:rsid w:val="005364E5"/>
    <w:rsid w:val="00541702"/>
    <w:rsid w:val="00543C8E"/>
    <w:rsid w:val="00545AB0"/>
    <w:rsid w:val="00547ED5"/>
    <w:rsid w:val="00550043"/>
    <w:rsid w:val="005507EA"/>
    <w:rsid w:val="00552B49"/>
    <w:rsid w:val="00560281"/>
    <w:rsid w:val="00563B16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46AC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3BEE"/>
    <w:rsid w:val="0064581D"/>
    <w:rsid w:val="00645DDE"/>
    <w:rsid w:val="00646932"/>
    <w:rsid w:val="00650C5E"/>
    <w:rsid w:val="00656720"/>
    <w:rsid w:val="00657B1F"/>
    <w:rsid w:val="0066087A"/>
    <w:rsid w:val="00660ACE"/>
    <w:rsid w:val="0066292D"/>
    <w:rsid w:val="00662B19"/>
    <w:rsid w:val="006745DE"/>
    <w:rsid w:val="00680BA2"/>
    <w:rsid w:val="006822AF"/>
    <w:rsid w:val="00687128"/>
    <w:rsid w:val="00690AE5"/>
    <w:rsid w:val="00693772"/>
    <w:rsid w:val="006A4D99"/>
    <w:rsid w:val="006B3F96"/>
    <w:rsid w:val="006C078F"/>
    <w:rsid w:val="006C2B90"/>
    <w:rsid w:val="006C66AB"/>
    <w:rsid w:val="006D1664"/>
    <w:rsid w:val="006D2F6F"/>
    <w:rsid w:val="006D4325"/>
    <w:rsid w:val="006E04ED"/>
    <w:rsid w:val="006E2239"/>
    <w:rsid w:val="006E33C7"/>
    <w:rsid w:val="006E4CD2"/>
    <w:rsid w:val="006E5DE5"/>
    <w:rsid w:val="006E6F35"/>
    <w:rsid w:val="006F64CC"/>
    <w:rsid w:val="007008BE"/>
    <w:rsid w:val="007016F7"/>
    <w:rsid w:val="00701796"/>
    <w:rsid w:val="007109DD"/>
    <w:rsid w:val="00715E16"/>
    <w:rsid w:val="007207F4"/>
    <w:rsid w:val="00724E35"/>
    <w:rsid w:val="00737B70"/>
    <w:rsid w:val="00742A02"/>
    <w:rsid w:val="00753A2E"/>
    <w:rsid w:val="007612B1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932C8"/>
    <w:rsid w:val="007946F3"/>
    <w:rsid w:val="007A1371"/>
    <w:rsid w:val="007A1A16"/>
    <w:rsid w:val="007B0AF6"/>
    <w:rsid w:val="007B3A62"/>
    <w:rsid w:val="007B4305"/>
    <w:rsid w:val="007B5A8D"/>
    <w:rsid w:val="007B5B3C"/>
    <w:rsid w:val="007B6A54"/>
    <w:rsid w:val="007B7F82"/>
    <w:rsid w:val="007C04F3"/>
    <w:rsid w:val="007C0D26"/>
    <w:rsid w:val="007C26DC"/>
    <w:rsid w:val="007D0A9E"/>
    <w:rsid w:val="007D6B65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07B9F"/>
    <w:rsid w:val="008142E5"/>
    <w:rsid w:val="00820747"/>
    <w:rsid w:val="008215CA"/>
    <w:rsid w:val="00821DDF"/>
    <w:rsid w:val="00822C10"/>
    <w:rsid w:val="00832089"/>
    <w:rsid w:val="008427D5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7668E"/>
    <w:rsid w:val="00880C74"/>
    <w:rsid w:val="00882639"/>
    <w:rsid w:val="00884042"/>
    <w:rsid w:val="008848BC"/>
    <w:rsid w:val="00885825"/>
    <w:rsid w:val="00890793"/>
    <w:rsid w:val="00891DE7"/>
    <w:rsid w:val="00891ED3"/>
    <w:rsid w:val="0089296D"/>
    <w:rsid w:val="008A2AD6"/>
    <w:rsid w:val="008A47AF"/>
    <w:rsid w:val="008A64C3"/>
    <w:rsid w:val="008A667C"/>
    <w:rsid w:val="008B2A31"/>
    <w:rsid w:val="008B41A5"/>
    <w:rsid w:val="008B6E50"/>
    <w:rsid w:val="008B6F00"/>
    <w:rsid w:val="008C1794"/>
    <w:rsid w:val="008C52AA"/>
    <w:rsid w:val="008C6166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01A0"/>
    <w:rsid w:val="009333C0"/>
    <w:rsid w:val="00935AAC"/>
    <w:rsid w:val="0093670A"/>
    <w:rsid w:val="009372E3"/>
    <w:rsid w:val="00941A65"/>
    <w:rsid w:val="00942157"/>
    <w:rsid w:val="009453CC"/>
    <w:rsid w:val="009463FE"/>
    <w:rsid w:val="0095363D"/>
    <w:rsid w:val="0095620C"/>
    <w:rsid w:val="009619BA"/>
    <w:rsid w:val="00966C06"/>
    <w:rsid w:val="00970398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A74FC"/>
    <w:rsid w:val="009B1B09"/>
    <w:rsid w:val="009B4E3E"/>
    <w:rsid w:val="009B7404"/>
    <w:rsid w:val="009C0186"/>
    <w:rsid w:val="009C4326"/>
    <w:rsid w:val="009D0511"/>
    <w:rsid w:val="009D09D3"/>
    <w:rsid w:val="009D1349"/>
    <w:rsid w:val="009D276F"/>
    <w:rsid w:val="009D2A96"/>
    <w:rsid w:val="009E1F68"/>
    <w:rsid w:val="009E27F1"/>
    <w:rsid w:val="009E3503"/>
    <w:rsid w:val="009E3EA4"/>
    <w:rsid w:val="009F08CF"/>
    <w:rsid w:val="009F7946"/>
    <w:rsid w:val="00A00B79"/>
    <w:rsid w:val="00A00CD6"/>
    <w:rsid w:val="00A00EA9"/>
    <w:rsid w:val="00A06721"/>
    <w:rsid w:val="00A1604C"/>
    <w:rsid w:val="00A16C7C"/>
    <w:rsid w:val="00A20F47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0D2F"/>
    <w:rsid w:val="00A65E97"/>
    <w:rsid w:val="00A718D3"/>
    <w:rsid w:val="00A76BD1"/>
    <w:rsid w:val="00A80220"/>
    <w:rsid w:val="00A86500"/>
    <w:rsid w:val="00A86AE7"/>
    <w:rsid w:val="00A96C9A"/>
    <w:rsid w:val="00AA1723"/>
    <w:rsid w:val="00AA5418"/>
    <w:rsid w:val="00AA6F7C"/>
    <w:rsid w:val="00AA79EC"/>
    <w:rsid w:val="00AB3263"/>
    <w:rsid w:val="00AB42F5"/>
    <w:rsid w:val="00AB6F92"/>
    <w:rsid w:val="00AC2994"/>
    <w:rsid w:val="00AC7448"/>
    <w:rsid w:val="00AD0EA3"/>
    <w:rsid w:val="00AD1862"/>
    <w:rsid w:val="00AD2E75"/>
    <w:rsid w:val="00AE3B65"/>
    <w:rsid w:val="00AF14DF"/>
    <w:rsid w:val="00AF2117"/>
    <w:rsid w:val="00AF21F2"/>
    <w:rsid w:val="00AF23A7"/>
    <w:rsid w:val="00AF29B9"/>
    <w:rsid w:val="00AF3520"/>
    <w:rsid w:val="00AF3D1B"/>
    <w:rsid w:val="00AF5110"/>
    <w:rsid w:val="00B06A80"/>
    <w:rsid w:val="00B1406B"/>
    <w:rsid w:val="00B154FD"/>
    <w:rsid w:val="00B16D4E"/>
    <w:rsid w:val="00B2061D"/>
    <w:rsid w:val="00B22874"/>
    <w:rsid w:val="00B265BB"/>
    <w:rsid w:val="00B33068"/>
    <w:rsid w:val="00B33AA1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17AF"/>
    <w:rsid w:val="00B6373C"/>
    <w:rsid w:val="00B65DFA"/>
    <w:rsid w:val="00B67BBA"/>
    <w:rsid w:val="00B75745"/>
    <w:rsid w:val="00B81777"/>
    <w:rsid w:val="00B82838"/>
    <w:rsid w:val="00B84B0D"/>
    <w:rsid w:val="00B905AF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BF5A3B"/>
    <w:rsid w:val="00BF6E58"/>
    <w:rsid w:val="00C02CBF"/>
    <w:rsid w:val="00C053B3"/>
    <w:rsid w:val="00C113E8"/>
    <w:rsid w:val="00C12E89"/>
    <w:rsid w:val="00C13BE3"/>
    <w:rsid w:val="00C14C56"/>
    <w:rsid w:val="00C15425"/>
    <w:rsid w:val="00C20C10"/>
    <w:rsid w:val="00C21A09"/>
    <w:rsid w:val="00C3276D"/>
    <w:rsid w:val="00C33584"/>
    <w:rsid w:val="00C335F4"/>
    <w:rsid w:val="00C33B06"/>
    <w:rsid w:val="00C35E3D"/>
    <w:rsid w:val="00C36E46"/>
    <w:rsid w:val="00C373B4"/>
    <w:rsid w:val="00C42C6D"/>
    <w:rsid w:val="00C457B3"/>
    <w:rsid w:val="00C51E97"/>
    <w:rsid w:val="00C5391F"/>
    <w:rsid w:val="00C543A8"/>
    <w:rsid w:val="00C558A7"/>
    <w:rsid w:val="00C65E3F"/>
    <w:rsid w:val="00C66140"/>
    <w:rsid w:val="00C72922"/>
    <w:rsid w:val="00C773F3"/>
    <w:rsid w:val="00C77BE5"/>
    <w:rsid w:val="00C80B6D"/>
    <w:rsid w:val="00C82637"/>
    <w:rsid w:val="00C829CE"/>
    <w:rsid w:val="00C83360"/>
    <w:rsid w:val="00C857E2"/>
    <w:rsid w:val="00C86731"/>
    <w:rsid w:val="00C93370"/>
    <w:rsid w:val="00CA20E4"/>
    <w:rsid w:val="00CA315D"/>
    <w:rsid w:val="00CA619B"/>
    <w:rsid w:val="00CA741A"/>
    <w:rsid w:val="00CB0553"/>
    <w:rsid w:val="00CB076D"/>
    <w:rsid w:val="00CB1947"/>
    <w:rsid w:val="00CB6D44"/>
    <w:rsid w:val="00CC0E10"/>
    <w:rsid w:val="00CC148C"/>
    <w:rsid w:val="00CC2413"/>
    <w:rsid w:val="00CC2F40"/>
    <w:rsid w:val="00CC5456"/>
    <w:rsid w:val="00CC5A85"/>
    <w:rsid w:val="00CC5E07"/>
    <w:rsid w:val="00CC756F"/>
    <w:rsid w:val="00CC7C25"/>
    <w:rsid w:val="00CD0699"/>
    <w:rsid w:val="00CD0710"/>
    <w:rsid w:val="00CD15C5"/>
    <w:rsid w:val="00CD18CD"/>
    <w:rsid w:val="00CD2B68"/>
    <w:rsid w:val="00CD3897"/>
    <w:rsid w:val="00CE189B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307D"/>
    <w:rsid w:val="00D07C5F"/>
    <w:rsid w:val="00D10AB4"/>
    <w:rsid w:val="00D1326A"/>
    <w:rsid w:val="00D13FC9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531B3"/>
    <w:rsid w:val="00D63E8A"/>
    <w:rsid w:val="00D678B9"/>
    <w:rsid w:val="00D70064"/>
    <w:rsid w:val="00D70DCD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A004D"/>
    <w:rsid w:val="00DA11D6"/>
    <w:rsid w:val="00DA304E"/>
    <w:rsid w:val="00DA35CD"/>
    <w:rsid w:val="00DA4D7E"/>
    <w:rsid w:val="00DA5BF5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0A3C"/>
    <w:rsid w:val="00E12A82"/>
    <w:rsid w:val="00E15514"/>
    <w:rsid w:val="00E17C0C"/>
    <w:rsid w:val="00E20556"/>
    <w:rsid w:val="00E2173A"/>
    <w:rsid w:val="00E21DDA"/>
    <w:rsid w:val="00E22E28"/>
    <w:rsid w:val="00E24CBD"/>
    <w:rsid w:val="00E31DC8"/>
    <w:rsid w:val="00E32A24"/>
    <w:rsid w:val="00E34484"/>
    <w:rsid w:val="00E34724"/>
    <w:rsid w:val="00E35E6E"/>
    <w:rsid w:val="00E4048F"/>
    <w:rsid w:val="00E41A32"/>
    <w:rsid w:val="00E44027"/>
    <w:rsid w:val="00E45120"/>
    <w:rsid w:val="00E47D1B"/>
    <w:rsid w:val="00E51813"/>
    <w:rsid w:val="00E51C4B"/>
    <w:rsid w:val="00E54359"/>
    <w:rsid w:val="00E5548B"/>
    <w:rsid w:val="00E567A6"/>
    <w:rsid w:val="00E601BC"/>
    <w:rsid w:val="00E60787"/>
    <w:rsid w:val="00E64C46"/>
    <w:rsid w:val="00E70832"/>
    <w:rsid w:val="00E70D22"/>
    <w:rsid w:val="00E725AA"/>
    <w:rsid w:val="00E75340"/>
    <w:rsid w:val="00E81B7A"/>
    <w:rsid w:val="00E8376F"/>
    <w:rsid w:val="00E92BE7"/>
    <w:rsid w:val="00E92DA5"/>
    <w:rsid w:val="00E93740"/>
    <w:rsid w:val="00E94D3E"/>
    <w:rsid w:val="00E95606"/>
    <w:rsid w:val="00EA2952"/>
    <w:rsid w:val="00EA4CD2"/>
    <w:rsid w:val="00EA6557"/>
    <w:rsid w:val="00EB3ADE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1D25"/>
    <w:rsid w:val="00EF4DFE"/>
    <w:rsid w:val="00F01A47"/>
    <w:rsid w:val="00F02000"/>
    <w:rsid w:val="00F06794"/>
    <w:rsid w:val="00F07069"/>
    <w:rsid w:val="00F10969"/>
    <w:rsid w:val="00F14809"/>
    <w:rsid w:val="00F15BD6"/>
    <w:rsid w:val="00F16494"/>
    <w:rsid w:val="00F17D96"/>
    <w:rsid w:val="00F213F7"/>
    <w:rsid w:val="00F257DD"/>
    <w:rsid w:val="00F2636D"/>
    <w:rsid w:val="00F274E8"/>
    <w:rsid w:val="00F27BBD"/>
    <w:rsid w:val="00F30A76"/>
    <w:rsid w:val="00F325E5"/>
    <w:rsid w:val="00F34459"/>
    <w:rsid w:val="00F347C5"/>
    <w:rsid w:val="00F407E2"/>
    <w:rsid w:val="00F41073"/>
    <w:rsid w:val="00F4521D"/>
    <w:rsid w:val="00F52EFB"/>
    <w:rsid w:val="00F62286"/>
    <w:rsid w:val="00F6442E"/>
    <w:rsid w:val="00F64E28"/>
    <w:rsid w:val="00F65381"/>
    <w:rsid w:val="00F65B9F"/>
    <w:rsid w:val="00F671FB"/>
    <w:rsid w:val="00F67CCD"/>
    <w:rsid w:val="00F81195"/>
    <w:rsid w:val="00F86D48"/>
    <w:rsid w:val="00F876B8"/>
    <w:rsid w:val="00F9260C"/>
    <w:rsid w:val="00FA1D96"/>
    <w:rsid w:val="00FA25F1"/>
    <w:rsid w:val="00FA3A40"/>
    <w:rsid w:val="00FA5B61"/>
    <w:rsid w:val="00FB3AE1"/>
    <w:rsid w:val="00FB5A67"/>
    <w:rsid w:val="00FC6445"/>
    <w:rsid w:val="00FC79F0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42D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1">
    <w:name w:val="Абзац списка1"/>
    <w:basedOn w:val="Normal"/>
    <w:uiPriority w:val="99"/>
    <w:rsid w:val="003442D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373</Words>
  <Characters>2128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</dc:title>
  <dc:subject/>
  <dc:creator>Я</dc:creator>
  <cp:keywords/>
  <dc:description/>
  <cp:lastModifiedBy>user</cp:lastModifiedBy>
  <cp:revision>4</cp:revision>
  <dcterms:created xsi:type="dcterms:W3CDTF">2017-11-27T04:50:00Z</dcterms:created>
  <dcterms:modified xsi:type="dcterms:W3CDTF">2019-02-11T15:39:00Z</dcterms:modified>
</cp:coreProperties>
</file>