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2F" w:rsidRDefault="00F1062F" w:rsidP="002601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62F" w:rsidRDefault="00F1062F" w:rsidP="002601B6">
      <w:pPr>
        <w:tabs>
          <w:tab w:val="center" w:pos="4678"/>
          <w:tab w:val="left" w:pos="832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F1062F" w:rsidRDefault="00F1062F" w:rsidP="002601B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1062F" w:rsidRDefault="00F1062F" w:rsidP="002601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F1062F" w:rsidRDefault="00F1062F" w:rsidP="002601B6">
      <w:pPr>
        <w:spacing w:after="0"/>
        <w:jc w:val="center"/>
        <w:rPr>
          <w:rFonts w:ascii="Arial" w:hAnsi="Arial"/>
          <w:b/>
          <w:sz w:val="32"/>
          <w:szCs w:val="28"/>
        </w:rPr>
      </w:pPr>
    </w:p>
    <w:p w:rsidR="00F1062F" w:rsidRDefault="00F1062F" w:rsidP="002601B6">
      <w:pPr>
        <w:spacing w:after="0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Анновка</w:t>
      </w:r>
    </w:p>
    <w:p w:rsidR="00F1062F" w:rsidRDefault="00F1062F" w:rsidP="002601B6">
      <w:pPr>
        <w:spacing w:after="0"/>
        <w:jc w:val="center"/>
        <w:rPr>
          <w:b/>
          <w:sz w:val="28"/>
          <w:szCs w:val="28"/>
        </w:rPr>
      </w:pPr>
    </w:p>
    <w:p w:rsidR="00F1062F" w:rsidRDefault="00F1062F" w:rsidP="002601B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«27»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№76</w:t>
      </w:r>
    </w:p>
    <w:p w:rsidR="00F1062F" w:rsidRPr="00CE189B" w:rsidRDefault="00F1062F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62F" w:rsidRPr="00CE189B" w:rsidRDefault="00F1062F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62F" w:rsidRPr="00C35E3D" w:rsidRDefault="00F1062F" w:rsidP="00046C19">
      <w:pPr>
        <w:pStyle w:val="ConsPlusNormal"/>
        <w:jc w:val="both"/>
        <w:rPr>
          <w:b/>
          <w:sz w:val="28"/>
          <w:szCs w:val="28"/>
        </w:rPr>
      </w:pPr>
    </w:p>
    <w:p w:rsidR="00F1062F" w:rsidRDefault="00F1062F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 внесении      изменений    в    решение</w:t>
      </w:r>
    </w:p>
    <w:p w:rsidR="00F1062F" w:rsidRPr="002760B8" w:rsidRDefault="00F1062F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Pr="002760B8">
        <w:rPr>
          <w:b/>
          <w:sz w:val="28"/>
          <w:szCs w:val="28"/>
        </w:rPr>
        <w:t>Анновского сельского</w:t>
      </w:r>
    </w:p>
    <w:p w:rsidR="00F1062F" w:rsidRDefault="00F1062F" w:rsidP="00046C19">
      <w:pPr>
        <w:pStyle w:val="ConsPlusNormal"/>
        <w:jc w:val="both"/>
        <w:rPr>
          <w:b/>
          <w:sz w:val="28"/>
          <w:szCs w:val="28"/>
        </w:rPr>
      </w:pPr>
      <w:r w:rsidRPr="002760B8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</w:t>
      </w:r>
      <w:r w:rsidRPr="002760B8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2760B8">
        <w:rPr>
          <w:b/>
          <w:sz w:val="28"/>
          <w:szCs w:val="28"/>
        </w:rPr>
        <w:t xml:space="preserve"> 24 ноября</w:t>
      </w:r>
      <w:r>
        <w:rPr>
          <w:b/>
          <w:sz w:val="28"/>
          <w:szCs w:val="28"/>
        </w:rPr>
        <w:t xml:space="preserve"> </w:t>
      </w:r>
      <w:r w:rsidRPr="002760B8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 года  № 93</w:t>
      </w:r>
    </w:p>
    <w:p w:rsidR="00F1062F" w:rsidRPr="00C35E3D" w:rsidRDefault="00F1062F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F1062F" w:rsidRDefault="00F1062F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F1062F" w:rsidRDefault="00F1062F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F1062F" w:rsidRPr="00C35E3D" w:rsidRDefault="00F1062F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F1062F" w:rsidRDefault="00F1062F" w:rsidP="00E551B6">
      <w:pPr>
        <w:pStyle w:val="ConsPlusNormal"/>
        <w:ind w:firstLine="708"/>
        <w:jc w:val="both"/>
        <w:rPr>
          <w:sz w:val="28"/>
          <w:szCs w:val="28"/>
        </w:rPr>
      </w:pPr>
      <w:r w:rsidRPr="008215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32 «Налог на имущество физических лиц» части второй Налогового кодекса Российской Федерации», Федеральным законом от 29.09.2019 года № 321-ФЗ «О внесении изм</w:t>
      </w:r>
      <w:bookmarkStart w:id="0" w:name="_GoBack"/>
      <w:bookmarkEnd w:id="0"/>
      <w:r>
        <w:rPr>
          <w:sz w:val="28"/>
          <w:szCs w:val="28"/>
        </w:rPr>
        <w:t xml:space="preserve">енений в часть вторую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Анновского сельского поселения </w:t>
      </w:r>
      <w:r w:rsidRPr="00BA6F35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F1062F" w:rsidRDefault="00F1062F" w:rsidP="00E551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 w:rsidRPr="00E551B6">
        <w:rPr>
          <w:sz w:val="28"/>
          <w:szCs w:val="28"/>
        </w:rPr>
        <w:t>Анновского</w:t>
      </w:r>
      <w:r>
        <w:rPr>
          <w:sz w:val="28"/>
          <w:szCs w:val="28"/>
        </w:rPr>
        <w:t xml:space="preserve"> </w:t>
      </w:r>
      <w:r w:rsidRPr="008215CA">
        <w:rPr>
          <w:sz w:val="28"/>
          <w:szCs w:val="28"/>
        </w:rPr>
        <w:t xml:space="preserve">сельского поселения от </w:t>
      </w:r>
      <w:r w:rsidRPr="00E551B6">
        <w:rPr>
          <w:sz w:val="28"/>
          <w:szCs w:val="28"/>
        </w:rPr>
        <w:t>24 ноября 2015 года №93</w:t>
      </w:r>
      <w:r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Pr="008215CA">
        <w:rPr>
          <w:sz w:val="28"/>
          <w:szCs w:val="28"/>
        </w:rPr>
        <w:t>»:</w:t>
      </w:r>
    </w:p>
    <w:p w:rsidR="00F1062F" w:rsidRDefault="00F1062F" w:rsidP="00CC006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C8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2</w:t>
      </w:r>
      <w:r w:rsidRPr="00B03CC8">
        <w:rPr>
          <w:rFonts w:ascii="Times New Roman" w:hAnsi="Times New Roman"/>
          <w:sz w:val="28"/>
          <w:szCs w:val="28"/>
        </w:rPr>
        <w:t xml:space="preserve"> пункта 2 решения</w:t>
      </w:r>
      <w:r>
        <w:rPr>
          <w:rFonts w:ascii="Times New Roman" w:hAnsi="Times New Roman"/>
          <w:sz w:val="28"/>
          <w:szCs w:val="28"/>
        </w:rPr>
        <w:t>:</w:t>
      </w:r>
    </w:p>
    <w:p w:rsidR="00F1062F" w:rsidRPr="00CC0065" w:rsidRDefault="00F1062F" w:rsidP="00E551B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слово «, предоставленных» и слово «, дачного» исключить.</w:t>
      </w:r>
    </w:p>
    <w:p w:rsidR="00F1062F" w:rsidRPr="00B03CC8" w:rsidRDefault="00F1062F" w:rsidP="00E55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3CC8">
        <w:rPr>
          <w:rFonts w:ascii="Times New Roman" w:hAnsi="Times New Roman"/>
          <w:sz w:val="28"/>
          <w:szCs w:val="28"/>
        </w:rPr>
        <w:t>Настоящее решение опубликовать в районной газете «Ясный ключ».</w:t>
      </w:r>
    </w:p>
    <w:p w:rsidR="00F1062F" w:rsidRPr="008215CA" w:rsidRDefault="00F1062F" w:rsidP="00E551B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5C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1062F" w:rsidRDefault="00F1062F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062F" w:rsidRDefault="00F1062F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F1062F" w:rsidRDefault="00F1062F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F1062F" w:rsidRDefault="00F1062F" w:rsidP="00D926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E3D">
        <w:rPr>
          <w:rFonts w:ascii="Times New Roman" w:hAnsi="Times New Roman"/>
          <w:b/>
          <w:sz w:val="28"/>
          <w:szCs w:val="28"/>
        </w:rPr>
        <w:t xml:space="preserve">Глава </w:t>
      </w:r>
      <w:r w:rsidRPr="00E551B6">
        <w:rPr>
          <w:rFonts w:ascii="Times New Roman" w:hAnsi="Times New Roman"/>
          <w:b/>
          <w:sz w:val="28"/>
          <w:szCs w:val="28"/>
        </w:rPr>
        <w:t>Анновского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62F" w:rsidRDefault="00F1062F" w:rsidP="00D926B7">
      <w:pPr>
        <w:spacing w:after="0" w:line="240" w:lineRule="auto"/>
      </w:pPr>
      <w:r w:rsidRPr="00C35E3D">
        <w:rPr>
          <w:rFonts w:ascii="Times New Roman" w:hAnsi="Times New Roman"/>
          <w:b/>
          <w:sz w:val="28"/>
          <w:szCs w:val="28"/>
        </w:rPr>
        <w:t>сель</w:t>
      </w:r>
      <w:r>
        <w:rPr>
          <w:rFonts w:ascii="Times New Roman" w:hAnsi="Times New Roman"/>
          <w:b/>
          <w:sz w:val="28"/>
          <w:szCs w:val="28"/>
        </w:rPr>
        <w:t xml:space="preserve">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М.А.Афанаськова</w:t>
      </w:r>
    </w:p>
    <w:sectPr w:rsidR="00F1062F" w:rsidSect="002601B6">
      <w:headerReference w:type="default" r:id="rId7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2F" w:rsidRDefault="00F1062F" w:rsidP="00881E57">
      <w:pPr>
        <w:spacing w:after="0" w:line="240" w:lineRule="auto"/>
      </w:pPr>
      <w:r>
        <w:separator/>
      </w:r>
    </w:p>
  </w:endnote>
  <w:endnote w:type="continuationSeparator" w:id="1">
    <w:p w:rsidR="00F1062F" w:rsidRDefault="00F1062F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2F" w:rsidRDefault="00F1062F" w:rsidP="00881E57">
      <w:pPr>
        <w:spacing w:after="0" w:line="240" w:lineRule="auto"/>
      </w:pPr>
      <w:r>
        <w:separator/>
      </w:r>
    </w:p>
  </w:footnote>
  <w:footnote w:type="continuationSeparator" w:id="1">
    <w:p w:rsidR="00F1062F" w:rsidRDefault="00F1062F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2F" w:rsidRDefault="00F1062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1062F" w:rsidRDefault="00F106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47DBC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14CF"/>
    <w:rsid w:val="000B43CA"/>
    <w:rsid w:val="000C0256"/>
    <w:rsid w:val="000C134B"/>
    <w:rsid w:val="000C735B"/>
    <w:rsid w:val="000D168B"/>
    <w:rsid w:val="000D2711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841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01B6"/>
    <w:rsid w:val="00263D4C"/>
    <w:rsid w:val="00264724"/>
    <w:rsid w:val="00266984"/>
    <w:rsid w:val="00266C4E"/>
    <w:rsid w:val="002760B8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19ED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D74BA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34D7F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2906"/>
    <w:rsid w:val="00493DE9"/>
    <w:rsid w:val="00494877"/>
    <w:rsid w:val="004A0CC1"/>
    <w:rsid w:val="004A21AF"/>
    <w:rsid w:val="004A5C7A"/>
    <w:rsid w:val="004B0C12"/>
    <w:rsid w:val="004B2602"/>
    <w:rsid w:val="004B75B5"/>
    <w:rsid w:val="004B7B7F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542F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8C9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26E93"/>
    <w:rsid w:val="006313BD"/>
    <w:rsid w:val="00634448"/>
    <w:rsid w:val="00634CA9"/>
    <w:rsid w:val="00635543"/>
    <w:rsid w:val="00640FD6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94D83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168E4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15CA"/>
    <w:rsid w:val="00822B53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4F0B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45C1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1B5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0FCE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2F82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5DC7"/>
    <w:rsid w:val="009F7946"/>
    <w:rsid w:val="00A0095B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1E29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A6F35"/>
    <w:rsid w:val="00BB269D"/>
    <w:rsid w:val="00BB5186"/>
    <w:rsid w:val="00BB6090"/>
    <w:rsid w:val="00BC419F"/>
    <w:rsid w:val="00BC74FA"/>
    <w:rsid w:val="00BD060B"/>
    <w:rsid w:val="00BD123F"/>
    <w:rsid w:val="00BD2149"/>
    <w:rsid w:val="00BD42C9"/>
    <w:rsid w:val="00BD4FAB"/>
    <w:rsid w:val="00BD6EB1"/>
    <w:rsid w:val="00BE1DB2"/>
    <w:rsid w:val="00BE4EED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391F"/>
    <w:rsid w:val="00C543A8"/>
    <w:rsid w:val="00C558A7"/>
    <w:rsid w:val="00C57C99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D6F86"/>
    <w:rsid w:val="00CE189B"/>
    <w:rsid w:val="00CE419D"/>
    <w:rsid w:val="00CE5233"/>
    <w:rsid w:val="00CE52BD"/>
    <w:rsid w:val="00CE5685"/>
    <w:rsid w:val="00CE60AC"/>
    <w:rsid w:val="00CE64F7"/>
    <w:rsid w:val="00CE69FF"/>
    <w:rsid w:val="00CE72C1"/>
    <w:rsid w:val="00CF1BAC"/>
    <w:rsid w:val="00CF5402"/>
    <w:rsid w:val="00CF7E6D"/>
    <w:rsid w:val="00D06F73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557F"/>
    <w:rsid w:val="00D678B9"/>
    <w:rsid w:val="00D70064"/>
    <w:rsid w:val="00D72619"/>
    <w:rsid w:val="00D737E1"/>
    <w:rsid w:val="00D74698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2A41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39E0"/>
    <w:rsid w:val="00E44027"/>
    <w:rsid w:val="00E45120"/>
    <w:rsid w:val="00E51813"/>
    <w:rsid w:val="00E54359"/>
    <w:rsid w:val="00E551B6"/>
    <w:rsid w:val="00E567A6"/>
    <w:rsid w:val="00E601BC"/>
    <w:rsid w:val="00E6076D"/>
    <w:rsid w:val="00E60787"/>
    <w:rsid w:val="00E67F23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62F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C1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046C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6C19"/>
    <w:rPr>
      <w:rFonts w:cs="Times New Roman"/>
    </w:rPr>
  </w:style>
  <w:style w:type="paragraph" w:customStyle="1" w:styleId="1">
    <w:name w:val="Абзац списка1"/>
    <w:basedOn w:val="Normal"/>
    <w:uiPriority w:val="99"/>
    <w:rsid w:val="00046C19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03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558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8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211</Words>
  <Characters>1208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cp:lastPrinted>2020-01-28T11:07:00Z</cp:lastPrinted>
  <dcterms:created xsi:type="dcterms:W3CDTF">2019-11-08T10:18:00Z</dcterms:created>
  <dcterms:modified xsi:type="dcterms:W3CDTF">2020-01-28T11:07:00Z</dcterms:modified>
</cp:coreProperties>
</file>